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5A7" w:rsidRDefault="001F190C" w:rsidP="0018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ПОЛУЧЕНИЯ УДОСТОВЕРЕНИЯ О ПОВЫШЕНИИ КВАЛИФИКАЦИИ</w:t>
      </w:r>
    </w:p>
    <w:p w:rsidR="001F190C" w:rsidRDefault="001F190C" w:rsidP="0018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90C" w:rsidRDefault="00147DA0" w:rsidP="00147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на платформе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Геткурс</w:t>
      </w:r>
      <w:proofErr w:type="spellEnd"/>
    </w:p>
    <w:p w:rsidR="00147DA0" w:rsidRDefault="00147DA0" w:rsidP="00147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Домашних заданий 100% в соответствии с установленным графиком обучения.</w:t>
      </w:r>
    </w:p>
    <w:p w:rsidR="00EE655C" w:rsidRDefault="003F1C14" w:rsidP="00147D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Копии (сканированные) документов, необходимых для внесения в ФИС ФРДО направлены на электронный адрес куратора курса </w:t>
      </w:r>
      <w:hyperlink r:id="rId5" w:history="1">
        <w:r w:rsidR="00EE655C" w:rsidRPr="00F27F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EE655C" w:rsidRPr="00F27F0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EE655C" w:rsidRPr="00F27F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sostav</w:t>
        </w:r>
        <w:proofErr w:type="spellEnd"/>
        <w:r w:rsidR="00EE655C" w:rsidRPr="00F27F0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E655C" w:rsidRPr="00F27F0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E655C" w:rsidRDefault="00EE655C" w:rsidP="00EE655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документов:</w:t>
      </w:r>
    </w:p>
    <w:p w:rsidR="00EE655C" w:rsidRDefault="00EE655C" w:rsidP="00EE655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1C14">
        <w:rPr>
          <w:rFonts w:ascii="Times New Roman" w:hAnsi="Times New Roman" w:cs="Times New Roman"/>
          <w:sz w:val="24"/>
          <w:szCs w:val="24"/>
        </w:rPr>
        <w:t xml:space="preserve">паспорт первый разворот, </w:t>
      </w:r>
    </w:p>
    <w:p w:rsidR="00EE655C" w:rsidRDefault="00EE655C" w:rsidP="00EE655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1C14">
        <w:rPr>
          <w:rFonts w:ascii="Times New Roman" w:hAnsi="Times New Roman" w:cs="Times New Roman"/>
          <w:sz w:val="24"/>
          <w:szCs w:val="24"/>
        </w:rPr>
        <w:t xml:space="preserve">диплом о высшем/среднем образовании первый разворот, </w:t>
      </w:r>
    </w:p>
    <w:p w:rsidR="00EE655C" w:rsidRDefault="00EE655C" w:rsidP="00EE655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1C14">
        <w:rPr>
          <w:rFonts w:ascii="Times New Roman" w:hAnsi="Times New Roman" w:cs="Times New Roman"/>
          <w:sz w:val="24"/>
          <w:szCs w:val="24"/>
        </w:rPr>
        <w:t xml:space="preserve">СНИИЛС, </w:t>
      </w:r>
    </w:p>
    <w:p w:rsidR="00147DA0" w:rsidRPr="00147DA0" w:rsidRDefault="00EE655C" w:rsidP="00EE655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1C14">
        <w:rPr>
          <w:rFonts w:ascii="Times New Roman" w:hAnsi="Times New Roman" w:cs="Times New Roman"/>
          <w:sz w:val="24"/>
          <w:szCs w:val="24"/>
        </w:rPr>
        <w:t xml:space="preserve">свидетельство о смене фамилии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F1C14">
        <w:rPr>
          <w:rFonts w:ascii="Times New Roman" w:hAnsi="Times New Roman" w:cs="Times New Roman"/>
          <w:sz w:val="24"/>
          <w:szCs w:val="24"/>
        </w:rPr>
        <w:t>если ФИО в дипломе отличается от ФИО в действующем паспорте)</w:t>
      </w:r>
    </w:p>
    <w:sectPr w:rsidR="00147DA0" w:rsidRPr="0014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7EE7"/>
    <w:multiLevelType w:val="hybridMultilevel"/>
    <w:tmpl w:val="76BA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0C"/>
    <w:rsid w:val="00147DA0"/>
    <w:rsid w:val="001818C3"/>
    <w:rsid w:val="001F190C"/>
    <w:rsid w:val="003F1C14"/>
    <w:rsid w:val="006B3F84"/>
    <w:rsid w:val="008565A7"/>
    <w:rsid w:val="00E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71AC3-E931-423E-830D-45C5F048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D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6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@sosta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\Documents\&#1053;&#1072;&#1089;&#1090;&#1088;&#1072;&#1080;&#1074;&#1072;&#1077;&#1084;&#1099;&#1077;%20&#1096;&#1072;&#1073;&#1083;&#1086;&#1085;&#1099;%20Office\&#1064;&#1055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ШПР.dotx</Template>
  <TotalTime>72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Крутинская</dc:creator>
  <cp:keywords/>
  <dc:description/>
  <cp:lastModifiedBy>Алена Крутинская</cp:lastModifiedBy>
  <cp:revision>4</cp:revision>
  <dcterms:created xsi:type="dcterms:W3CDTF">2026-02-04T12:00:00Z</dcterms:created>
  <dcterms:modified xsi:type="dcterms:W3CDTF">2026-02-06T08:08:00Z</dcterms:modified>
</cp:coreProperties>
</file>